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483" w:rsidRPr="00CE7F14" w:rsidRDefault="00620483" w:rsidP="005E2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E7F14">
        <w:rPr>
          <w:rFonts w:ascii="Times New Roman" w:hAnsi="Times New Roman"/>
          <w:b/>
          <w:sz w:val="28"/>
          <w:szCs w:val="28"/>
        </w:rPr>
        <w:t>СПИСОК</w:t>
      </w:r>
    </w:p>
    <w:p w:rsidR="00620483" w:rsidRDefault="00620483" w:rsidP="005E2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помещений, находящихся в муниципальной </w:t>
      </w:r>
      <w:r w:rsidRPr="002C400F">
        <w:rPr>
          <w:rFonts w:ascii="Times New Roman" w:hAnsi="Times New Roman"/>
          <w:b/>
          <w:sz w:val="28"/>
          <w:szCs w:val="28"/>
        </w:rPr>
        <w:t xml:space="preserve">собственности, которые будут  определены как пригодные для проведения публичных  мероприятий в форме собраний для кандидатов на </w:t>
      </w:r>
      <w:r w:rsidRPr="002C400F">
        <w:rPr>
          <w:rFonts w:ascii="Times New Roman" w:hAnsi="Times New Roman"/>
          <w:b/>
          <w:bCs/>
          <w:sz w:val="27"/>
          <w:szCs w:val="27"/>
        </w:rPr>
        <w:t>досрочных выборах главы Ванновского сельского поселения Тбилисского района</w:t>
      </w:r>
      <w:r>
        <w:rPr>
          <w:rFonts w:ascii="Times New Roman" w:hAnsi="Times New Roman"/>
          <w:b/>
          <w:bCs/>
          <w:sz w:val="27"/>
          <w:szCs w:val="27"/>
        </w:rPr>
        <w:t>,</w:t>
      </w:r>
      <w:r w:rsidRPr="002C400F">
        <w:rPr>
          <w:rFonts w:ascii="Times New Roman" w:hAnsi="Times New Roman"/>
          <w:b/>
          <w:sz w:val="24"/>
          <w:szCs w:val="24"/>
        </w:rPr>
        <w:t xml:space="preserve"> </w:t>
      </w:r>
      <w:r w:rsidRPr="002C400F">
        <w:rPr>
          <w:rFonts w:ascii="Times New Roman" w:hAnsi="Times New Roman"/>
          <w:b/>
          <w:sz w:val="28"/>
          <w:szCs w:val="28"/>
        </w:rPr>
        <w:t xml:space="preserve">с указанием дней недели и временных интервалов, позволяющих </w:t>
      </w:r>
    </w:p>
    <w:p w:rsidR="00620483" w:rsidRPr="002C400F" w:rsidRDefault="00620483" w:rsidP="005E22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C400F">
        <w:rPr>
          <w:rFonts w:ascii="Times New Roman" w:hAnsi="Times New Roman"/>
          <w:b/>
          <w:sz w:val="28"/>
          <w:szCs w:val="28"/>
        </w:rPr>
        <w:t>проводить эти мероприятия</w:t>
      </w:r>
      <w:r w:rsidRPr="00CE7F14">
        <w:rPr>
          <w:rFonts w:ascii="Times New Roman" w:hAnsi="Times New Roman"/>
          <w:b/>
          <w:sz w:val="28"/>
          <w:szCs w:val="28"/>
        </w:rPr>
        <w:t>:</w:t>
      </w:r>
    </w:p>
    <w:p w:rsidR="00620483" w:rsidRDefault="00620483" w:rsidP="005E22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552"/>
        <w:gridCol w:w="2551"/>
        <w:gridCol w:w="2099"/>
        <w:gridCol w:w="2261"/>
      </w:tblGrid>
      <w:tr w:rsidR="00620483" w:rsidRPr="00740D55" w:rsidTr="006B406F">
        <w:tc>
          <w:tcPr>
            <w:tcW w:w="2552" w:type="dxa"/>
          </w:tcPr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  <w:p w:rsidR="00620483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учреждения,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организации</w:t>
            </w:r>
          </w:p>
        </w:tc>
        <w:tc>
          <w:tcPr>
            <w:tcW w:w="2551" w:type="dxa"/>
          </w:tcPr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нахождения</w:t>
            </w:r>
          </w:p>
        </w:tc>
        <w:tc>
          <w:tcPr>
            <w:tcW w:w="2099" w:type="dxa"/>
          </w:tcPr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Дни недели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740D55">
              <w:rPr>
                <w:rFonts w:ascii="Times New Roman" w:hAnsi="Times New Roman"/>
                <w:sz w:val="28"/>
                <w:szCs w:val="28"/>
              </w:rPr>
              <w:t>ля проведения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261" w:type="dxa"/>
          </w:tcPr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Время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740D55">
              <w:rPr>
                <w:rFonts w:ascii="Times New Roman" w:hAnsi="Times New Roman"/>
                <w:sz w:val="28"/>
                <w:szCs w:val="28"/>
              </w:rPr>
              <w:t>роведения</w:t>
            </w:r>
          </w:p>
          <w:p w:rsidR="00620483" w:rsidRPr="00740D55" w:rsidRDefault="00620483" w:rsidP="00D4097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40D55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</w:tr>
      <w:tr w:rsidR="00620483" w:rsidRPr="00740D55" w:rsidTr="006B406F">
        <w:tc>
          <w:tcPr>
            <w:tcW w:w="2552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МБУК «Ванновский КДЦ»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</w:t>
            </w:r>
            <w:r w:rsidRPr="00740D55">
              <w:rPr>
                <w:rFonts w:ascii="Times New Roman" w:hAnsi="Times New Roman"/>
                <w:sz w:val="24"/>
                <w:szCs w:val="28"/>
              </w:rPr>
              <w:t xml:space="preserve">луб 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с. Шереметьевского</w:t>
            </w:r>
          </w:p>
        </w:tc>
        <w:tc>
          <w:tcPr>
            <w:tcW w:w="255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с. Шереметьевское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ул. Колхозная 106</w:t>
            </w:r>
          </w:p>
        </w:tc>
        <w:tc>
          <w:tcPr>
            <w:tcW w:w="2099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14.00-17.00</w:t>
            </w:r>
          </w:p>
        </w:tc>
      </w:tr>
      <w:tr w:rsidR="00620483" w:rsidRPr="00740D55" w:rsidTr="006B406F">
        <w:tc>
          <w:tcPr>
            <w:tcW w:w="2552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МБУК «</w:t>
            </w:r>
            <w:r w:rsidRPr="00740D55">
              <w:rPr>
                <w:rFonts w:ascii="Times New Roman" w:hAnsi="Times New Roman"/>
                <w:sz w:val="24"/>
                <w:szCs w:val="28"/>
              </w:rPr>
              <w:t>Ванновский КДЦ»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 xml:space="preserve">Клуб 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х. Новопеховского</w:t>
            </w:r>
          </w:p>
        </w:tc>
        <w:tc>
          <w:tcPr>
            <w:tcW w:w="255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 xml:space="preserve">х. Новопеховский 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ул. Волкова б/н</w:t>
            </w:r>
          </w:p>
        </w:tc>
        <w:tc>
          <w:tcPr>
            <w:tcW w:w="2099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  <w:p w:rsidR="00620483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6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14.00-17.00</w:t>
            </w:r>
          </w:p>
        </w:tc>
      </w:tr>
      <w:tr w:rsidR="00620483" w:rsidRPr="00740D55" w:rsidTr="006B406F">
        <w:tc>
          <w:tcPr>
            <w:tcW w:w="2552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МБУК «</w:t>
            </w:r>
            <w:r w:rsidRPr="00740D55">
              <w:rPr>
                <w:rFonts w:ascii="Times New Roman" w:hAnsi="Times New Roman"/>
                <w:sz w:val="24"/>
                <w:szCs w:val="28"/>
              </w:rPr>
              <w:t>Ванновский КДЦ»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 xml:space="preserve">Клуб 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х. Веселый</w:t>
            </w:r>
          </w:p>
        </w:tc>
        <w:tc>
          <w:tcPr>
            <w:tcW w:w="255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х. Веселый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ул. Красная б/н</w:t>
            </w:r>
          </w:p>
        </w:tc>
        <w:tc>
          <w:tcPr>
            <w:tcW w:w="2099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Понедельник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</w:tc>
        <w:tc>
          <w:tcPr>
            <w:tcW w:w="226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14.00-15.30</w:t>
            </w:r>
          </w:p>
        </w:tc>
      </w:tr>
      <w:tr w:rsidR="00620483" w:rsidRPr="00740D55" w:rsidTr="006B406F">
        <w:tc>
          <w:tcPr>
            <w:tcW w:w="2552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 xml:space="preserve">МБУК 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«Северокубанский КДЦ»</w:t>
            </w:r>
          </w:p>
        </w:tc>
        <w:tc>
          <w:tcPr>
            <w:tcW w:w="255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х. Северокубанский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ул. Якубина 239</w:t>
            </w:r>
          </w:p>
        </w:tc>
        <w:tc>
          <w:tcPr>
            <w:tcW w:w="2099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Вторник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Среда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Четверг</w:t>
            </w:r>
          </w:p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Пятница</w:t>
            </w:r>
          </w:p>
        </w:tc>
        <w:tc>
          <w:tcPr>
            <w:tcW w:w="2261" w:type="dxa"/>
          </w:tcPr>
          <w:p w:rsidR="00620483" w:rsidRPr="00740D55" w:rsidRDefault="00620483" w:rsidP="006B40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740D55">
              <w:rPr>
                <w:rFonts w:ascii="Times New Roman" w:hAnsi="Times New Roman"/>
                <w:sz w:val="24"/>
                <w:szCs w:val="28"/>
              </w:rPr>
              <w:t>14.00-17.00</w:t>
            </w:r>
          </w:p>
        </w:tc>
      </w:tr>
    </w:tbl>
    <w:p w:rsidR="00620483" w:rsidRPr="005E221A" w:rsidRDefault="00620483" w:rsidP="00D4097F">
      <w:pPr>
        <w:spacing w:after="0" w:line="240" w:lineRule="auto"/>
      </w:pPr>
    </w:p>
    <w:sectPr w:rsidR="00620483" w:rsidRPr="005E221A" w:rsidSect="009B1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221A"/>
    <w:rsid w:val="0024784B"/>
    <w:rsid w:val="002C400F"/>
    <w:rsid w:val="005E221A"/>
    <w:rsid w:val="00620483"/>
    <w:rsid w:val="006B406F"/>
    <w:rsid w:val="00740D55"/>
    <w:rsid w:val="00827A6D"/>
    <w:rsid w:val="009B1AC9"/>
    <w:rsid w:val="00AC6188"/>
    <w:rsid w:val="00B16641"/>
    <w:rsid w:val="00CC7884"/>
    <w:rsid w:val="00CE7F14"/>
    <w:rsid w:val="00D4097F"/>
    <w:rsid w:val="00F40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1AC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1</Pages>
  <Words>140</Words>
  <Characters>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cp:lastPrinted>2016-03-17T05:41:00Z</cp:lastPrinted>
  <dcterms:created xsi:type="dcterms:W3CDTF">2016-03-17T05:11:00Z</dcterms:created>
  <dcterms:modified xsi:type="dcterms:W3CDTF">2016-03-17T06:47:00Z</dcterms:modified>
</cp:coreProperties>
</file>